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72F1" w14:textId="77777777" w:rsidR="000E6FD6" w:rsidRDefault="00AC2C54" w:rsidP="000E6FD6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AF80EE" wp14:editId="22F23109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266700" cy="297180"/>
            <wp:effectExtent l="0" t="0" r="0" b="0"/>
            <wp:wrapSquare wrapText="bothSides"/>
            <wp:docPr id="2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394E" w14:textId="77777777" w:rsidR="000E6FD6" w:rsidRDefault="000E6FD6" w:rsidP="000E6FD6">
      <w:pPr>
        <w:jc w:val="center"/>
      </w:pPr>
    </w:p>
    <w:p w14:paraId="1C603031" w14:textId="77777777" w:rsidR="000E6FD6" w:rsidRPr="005656BA" w:rsidRDefault="000E6FD6" w:rsidP="000E6FD6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31259B46" w14:textId="77777777" w:rsidR="000E6FD6" w:rsidRPr="00C81FF6" w:rsidRDefault="000E6FD6" w:rsidP="000E6FD6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Ministero dell’Istruzione</w:t>
      </w:r>
    </w:p>
    <w:p w14:paraId="0AC28D3F" w14:textId="77777777" w:rsidR="000E6FD6" w:rsidRPr="00C81FF6" w:rsidRDefault="000E6FD6" w:rsidP="000E6FD6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Ufficio Scolastico Regionale per la Lombardia</w:t>
      </w:r>
    </w:p>
    <w:p w14:paraId="64B161EE" w14:textId="77777777" w:rsidR="000E6FD6" w:rsidRPr="00C81FF6" w:rsidRDefault="000E6FD6" w:rsidP="000E6FD6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0406E292" w14:textId="77777777" w:rsidR="000E6FD6" w:rsidRPr="00C81FF6" w:rsidRDefault="000E6FD6" w:rsidP="000E6FD6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 xml:space="preserve">Piazza Cardinal G. Massaia, 2 - 20123 Milano - Tel. 02 884 461 45 </w:t>
      </w:r>
    </w:p>
    <w:p w14:paraId="172EBF3A" w14:textId="77777777" w:rsidR="000E6FD6" w:rsidRPr="00C81FF6" w:rsidRDefault="000E6FD6" w:rsidP="000E6FD6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C.F. 80127150151 - Cod. Meccanografico MIIC8BB008 - Codice Univoco Ufficio UFG5KC</w:t>
      </w:r>
    </w:p>
    <w:p w14:paraId="776AD2C8" w14:textId="0CF68739" w:rsidR="000E6FD6" w:rsidRPr="00C81FF6" w:rsidRDefault="000E6FD6" w:rsidP="000E6FD6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Email: </w:t>
      </w:r>
      <w:r w:rsidRPr="00F824CB">
        <w:rPr>
          <w:rFonts w:ascii="Calibri" w:hAnsi="Calibri" w:cs="Calibri"/>
          <w:bCs/>
          <w:sz w:val="20"/>
          <w:lang w:val="en-US"/>
        </w:rPr>
        <w:t>miic8bb008@istruzione.it</w:t>
      </w:r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- Pec: miic8bb008@pec.istruzione.it - Sito web: </w:t>
      </w:r>
      <w:hyperlink r:id="rId8" w:history="1">
        <w:r w:rsidRPr="00F824CB">
          <w:rPr>
            <w:rStyle w:val="Collegamentoipertestuale"/>
            <w:rFonts w:ascii="Calibri" w:hAnsi="Calibri" w:cs="Calibri"/>
            <w:sz w:val="20"/>
            <w:lang w:val="en-US"/>
          </w:rPr>
          <w:t>www.icdiaz.edu.it</w:t>
        </w:r>
      </w:hyperlink>
    </w:p>
    <w:p w14:paraId="58254422" w14:textId="77777777" w:rsidR="000E6FD6" w:rsidRPr="00C9191A" w:rsidRDefault="000E6FD6" w:rsidP="000E6FD6">
      <w:pPr>
        <w:jc w:val="both"/>
        <w:rPr>
          <w:rFonts w:ascii="Book Antiqua" w:hAnsi="Book Antiqua"/>
          <w:b/>
          <w:lang w:val="en-GB"/>
        </w:rPr>
      </w:pPr>
    </w:p>
    <w:p w14:paraId="28B3A166" w14:textId="77777777" w:rsidR="000E6FD6" w:rsidRPr="00C9191A" w:rsidRDefault="000E6FD6" w:rsidP="000E6FD6">
      <w:pPr>
        <w:jc w:val="both"/>
        <w:rPr>
          <w:rFonts w:ascii="Book Antiqua" w:hAnsi="Book Antiqua"/>
          <w:b/>
          <w:lang w:val="en-GB"/>
        </w:rPr>
      </w:pPr>
    </w:p>
    <w:p w14:paraId="0E437FC1" w14:textId="77777777" w:rsidR="003A3858" w:rsidRPr="006759C3" w:rsidRDefault="003A3858" w:rsidP="000E6FD6">
      <w:pPr>
        <w:jc w:val="right"/>
        <w:rPr>
          <w:rFonts w:ascii="Calibri" w:hAnsi="Calibri" w:cs="Calibri"/>
          <w:b/>
        </w:rPr>
      </w:pPr>
      <w:r w:rsidRPr="006759C3">
        <w:rPr>
          <w:rFonts w:ascii="Calibri" w:hAnsi="Calibri" w:cs="Calibri"/>
          <w:b/>
        </w:rPr>
        <w:t>Al Dirigente Scolastico</w:t>
      </w:r>
    </w:p>
    <w:p w14:paraId="4E88BD58" w14:textId="77777777" w:rsidR="000E6FD6" w:rsidRPr="006759C3" w:rsidRDefault="000E6FD6">
      <w:pPr>
        <w:ind w:left="6372"/>
        <w:jc w:val="both"/>
        <w:rPr>
          <w:rFonts w:ascii="Calibri" w:hAnsi="Calibri" w:cs="Calibri"/>
          <w:b/>
        </w:rPr>
      </w:pPr>
    </w:p>
    <w:p w14:paraId="6ED4B594" w14:textId="77777777" w:rsidR="000E6FD6" w:rsidRPr="006759C3" w:rsidRDefault="000E6FD6">
      <w:pPr>
        <w:ind w:left="6372"/>
        <w:jc w:val="both"/>
        <w:rPr>
          <w:rFonts w:ascii="Calibri" w:hAnsi="Calibri" w:cs="Calibri"/>
          <w:b/>
        </w:rPr>
      </w:pPr>
    </w:p>
    <w:p w14:paraId="7146DC15" w14:textId="77777777" w:rsidR="00BF7543" w:rsidRPr="006759C3" w:rsidRDefault="000E6FD6" w:rsidP="00BF7543">
      <w:pPr>
        <w:rPr>
          <w:rFonts w:ascii="Calibri" w:hAnsi="Calibri" w:cs="Calibri"/>
        </w:rPr>
      </w:pPr>
      <w:r w:rsidRPr="006759C3">
        <w:rPr>
          <w:rFonts w:ascii="Calibri" w:hAnsi="Calibri" w:cs="Calibri"/>
        </w:rPr>
        <w:t xml:space="preserve">Richiesta </w:t>
      </w:r>
      <w:r w:rsidR="00B02BE0" w:rsidRPr="006759C3">
        <w:rPr>
          <w:rFonts w:ascii="Calibri" w:hAnsi="Calibri" w:cs="Calibri"/>
        </w:rPr>
        <w:t>Ferie estive</w:t>
      </w:r>
      <w:r w:rsidR="00FD78D8" w:rsidRPr="006759C3">
        <w:rPr>
          <w:rFonts w:ascii="Calibri" w:hAnsi="Calibri" w:cs="Calibri"/>
        </w:rPr>
        <w:t xml:space="preserve"> docenti</w:t>
      </w:r>
    </w:p>
    <w:p w14:paraId="4676126E" w14:textId="77777777" w:rsidR="00DF1DBF" w:rsidRPr="006759C3" w:rsidRDefault="00DF1DBF" w:rsidP="00BF7543">
      <w:pPr>
        <w:rPr>
          <w:rFonts w:ascii="Calibri" w:hAnsi="Calibri" w:cs="Calibri"/>
        </w:rPr>
      </w:pPr>
    </w:p>
    <w:p w14:paraId="3AADE917" w14:textId="77777777" w:rsidR="00DF1DBF" w:rsidRPr="006759C3" w:rsidRDefault="00DF1DBF" w:rsidP="00BF7543">
      <w:pPr>
        <w:rPr>
          <w:rFonts w:ascii="Calibri" w:hAnsi="Calibri" w:cs="Calibri"/>
        </w:rPr>
      </w:pPr>
    </w:p>
    <w:p w14:paraId="3CD3FD1C" w14:textId="77777777" w:rsidR="00FD78D8" w:rsidRPr="006759C3" w:rsidRDefault="00FD78D8">
      <w:pPr>
        <w:pStyle w:val="Titolo1"/>
        <w:jc w:val="left"/>
        <w:rPr>
          <w:rFonts w:ascii="Calibri" w:hAnsi="Calibri" w:cs="Calibri"/>
          <w:b w:val="0"/>
          <w:sz w:val="20"/>
        </w:rPr>
      </w:pPr>
    </w:p>
    <w:p w14:paraId="2BA1E846" w14:textId="77777777" w:rsidR="003A3858" w:rsidRPr="006759C3" w:rsidRDefault="003A3858" w:rsidP="00E55A0F">
      <w:pPr>
        <w:pStyle w:val="Titolo1"/>
        <w:spacing w:line="360" w:lineRule="auto"/>
        <w:jc w:val="left"/>
        <w:rPr>
          <w:rFonts w:ascii="Calibri" w:hAnsi="Calibri" w:cs="Calibri"/>
          <w:b w:val="0"/>
          <w:sz w:val="20"/>
        </w:rPr>
      </w:pPr>
      <w:r w:rsidRPr="006759C3">
        <w:rPr>
          <w:rFonts w:ascii="Calibri" w:hAnsi="Calibri" w:cs="Calibri"/>
          <w:b w:val="0"/>
          <w:sz w:val="20"/>
        </w:rPr>
        <w:t>Il/La sottoscritto/a ___________________________________________</w:t>
      </w:r>
      <w:r w:rsidR="00E62BD2" w:rsidRPr="006759C3">
        <w:rPr>
          <w:rFonts w:ascii="Calibri" w:hAnsi="Calibri" w:cs="Calibri"/>
          <w:b w:val="0"/>
          <w:sz w:val="20"/>
        </w:rPr>
        <w:t>__</w:t>
      </w:r>
      <w:r w:rsidRPr="006759C3">
        <w:rPr>
          <w:rFonts w:ascii="Calibri" w:hAnsi="Calibri" w:cs="Calibri"/>
          <w:b w:val="0"/>
          <w:sz w:val="20"/>
        </w:rPr>
        <w:t>__</w:t>
      </w:r>
      <w:r w:rsidR="000E6FD6" w:rsidRPr="006759C3">
        <w:rPr>
          <w:rFonts w:ascii="Calibri" w:hAnsi="Calibri" w:cs="Calibri"/>
          <w:b w:val="0"/>
          <w:sz w:val="20"/>
        </w:rPr>
        <w:t>_____</w:t>
      </w:r>
      <w:r w:rsidRPr="006759C3">
        <w:rPr>
          <w:rFonts w:ascii="Calibri" w:hAnsi="Calibri" w:cs="Calibri"/>
          <w:b w:val="0"/>
          <w:sz w:val="20"/>
        </w:rPr>
        <w:t>___ in servizio presso questo Istituto in qualità di</w:t>
      </w:r>
      <w:r w:rsidR="000E6FD6" w:rsidRPr="006759C3">
        <w:rPr>
          <w:rFonts w:ascii="Calibri" w:hAnsi="Calibri" w:cs="Calibri"/>
          <w:b w:val="0"/>
          <w:sz w:val="20"/>
        </w:rPr>
        <w:t xml:space="preserve"> docente a tempo ________________________</w:t>
      </w:r>
      <w:r w:rsidRPr="006759C3">
        <w:rPr>
          <w:rFonts w:ascii="Calibri" w:hAnsi="Calibri" w:cs="Calibri"/>
          <w:b w:val="0"/>
          <w:sz w:val="20"/>
        </w:rPr>
        <w:t xml:space="preserve"> </w:t>
      </w:r>
      <w:r w:rsidR="000E6FD6" w:rsidRPr="006759C3">
        <w:rPr>
          <w:rFonts w:ascii="Calibri" w:hAnsi="Calibri" w:cs="Calibri"/>
          <w:b w:val="0"/>
          <w:sz w:val="20"/>
        </w:rPr>
        <w:t xml:space="preserve"> </w:t>
      </w:r>
      <w:r w:rsidRPr="006759C3">
        <w:rPr>
          <w:rFonts w:ascii="Calibri" w:hAnsi="Calibri" w:cs="Calibri"/>
          <w:b w:val="0"/>
          <w:sz w:val="20"/>
        </w:rPr>
        <w:t>plesso _______________________</w:t>
      </w:r>
    </w:p>
    <w:p w14:paraId="7D589BBE" w14:textId="77777777" w:rsidR="003A3858" w:rsidRPr="006759C3" w:rsidRDefault="003A3858">
      <w:pPr>
        <w:rPr>
          <w:rFonts w:ascii="Calibri" w:hAnsi="Calibri" w:cs="Calibri"/>
          <w:sz w:val="12"/>
          <w:szCs w:val="12"/>
        </w:rPr>
      </w:pPr>
    </w:p>
    <w:p w14:paraId="4B5BD1D1" w14:textId="77777777" w:rsidR="00E62BD2" w:rsidRPr="006759C3" w:rsidRDefault="00E62BD2">
      <w:pPr>
        <w:pStyle w:val="Titolo2"/>
        <w:rPr>
          <w:rFonts w:ascii="Calibri" w:hAnsi="Calibri" w:cs="Calibri"/>
          <w:sz w:val="20"/>
        </w:rPr>
      </w:pPr>
    </w:p>
    <w:p w14:paraId="1C8D1A44" w14:textId="77777777" w:rsidR="003A3858" w:rsidRPr="006759C3" w:rsidRDefault="003A3858">
      <w:pPr>
        <w:pStyle w:val="Titolo2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>C H I E D E</w:t>
      </w:r>
    </w:p>
    <w:p w14:paraId="6C356649" w14:textId="77777777" w:rsidR="003A3858" w:rsidRPr="006759C3" w:rsidRDefault="003A3858">
      <w:pPr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>alla S. V. di poter fruire di:</w:t>
      </w:r>
    </w:p>
    <w:p w14:paraId="57A1F894" w14:textId="77777777" w:rsidR="003A3858" w:rsidRPr="006759C3" w:rsidRDefault="003A3858">
      <w:pPr>
        <w:rPr>
          <w:rFonts w:ascii="Calibri" w:hAnsi="Calibri" w:cs="Calibri"/>
          <w:sz w:val="12"/>
          <w:szCs w:val="12"/>
        </w:rPr>
      </w:pPr>
    </w:p>
    <w:p w14:paraId="7BCA1B8E" w14:textId="77777777" w:rsidR="003A3858" w:rsidRPr="006759C3" w:rsidRDefault="003A3858">
      <w:pPr>
        <w:numPr>
          <w:ilvl w:val="0"/>
          <w:numId w:val="9"/>
        </w:numPr>
        <w:rPr>
          <w:rFonts w:ascii="Calibri" w:hAnsi="Calibri" w:cs="Calibri"/>
          <w:b/>
          <w:sz w:val="20"/>
        </w:rPr>
      </w:pPr>
      <w:r w:rsidRPr="006759C3">
        <w:rPr>
          <w:rFonts w:ascii="Calibri" w:hAnsi="Calibri" w:cs="Calibri"/>
          <w:b/>
          <w:sz w:val="20"/>
        </w:rPr>
        <w:t>a tit</w:t>
      </w:r>
      <w:r w:rsidR="00511A0A" w:rsidRPr="006759C3">
        <w:rPr>
          <w:rFonts w:ascii="Calibri" w:hAnsi="Calibri" w:cs="Calibri"/>
          <w:b/>
          <w:sz w:val="20"/>
        </w:rPr>
        <w:t>o</w:t>
      </w:r>
      <w:r w:rsidR="00B02BE0" w:rsidRPr="006759C3">
        <w:rPr>
          <w:rFonts w:ascii="Calibri" w:hAnsi="Calibri" w:cs="Calibri"/>
          <w:b/>
          <w:sz w:val="20"/>
        </w:rPr>
        <w:t>lo di FERIE anno scolastico 20</w:t>
      </w:r>
      <w:r w:rsidR="00A63AD9" w:rsidRPr="006759C3">
        <w:rPr>
          <w:rFonts w:ascii="Calibri" w:hAnsi="Calibri" w:cs="Calibri"/>
          <w:b/>
          <w:sz w:val="20"/>
        </w:rPr>
        <w:t xml:space="preserve"> </w:t>
      </w:r>
      <w:r w:rsidR="000E6FD6" w:rsidRPr="006759C3">
        <w:rPr>
          <w:rFonts w:ascii="Calibri" w:hAnsi="Calibri" w:cs="Calibri"/>
          <w:b/>
          <w:sz w:val="20"/>
        </w:rPr>
        <w:t xml:space="preserve">     </w:t>
      </w:r>
      <w:r w:rsidR="00A63AD9" w:rsidRPr="006759C3">
        <w:rPr>
          <w:rFonts w:ascii="Calibri" w:hAnsi="Calibri" w:cs="Calibri"/>
          <w:b/>
          <w:sz w:val="20"/>
        </w:rPr>
        <w:t xml:space="preserve"> </w:t>
      </w:r>
      <w:r w:rsidR="00FB0A5F" w:rsidRPr="006759C3">
        <w:rPr>
          <w:rFonts w:ascii="Calibri" w:hAnsi="Calibri" w:cs="Calibri"/>
          <w:b/>
          <w:sz w:val="20"/>
        </w:rPr>
        <w:t>/20</w:t>
      </w:r>
    </w:p>
    <w:p w14:paraId="139015F8" w14:textId="77777777" w:rsidR="003A3858" w:rsidRPr="006759C3" w:rsidRDefault="003A3858">
      <w:pPr>
        <w:rPr>
          <w:rFonts w:ascii="Calibri" w:hAnsi="Calibri" w:cs="Calibri"/>
          <w:sz w:val="12"/>
          <w:szCs w:val="12"/>
        </w:rPr>
      </w:pPr>
    </w:p>
    <w:p w14:paraId="19A7767B" w14:textId="77777777" w:rsidR="003A3858" w:rsidRPr="006759C3" w:rsidRDefault="003A3858">
      <w:pPr>
        <w:spacing w:line="360" w:lineRule="auto"/>
        <w:ind w:left="357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 xml:space="preserve">dal _________________  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 xml:space="preserve">Al _________________ </w:t>
      </w:r>
      <w:r w:rsidR="000E6FD6" w:rsidRPr="006759C3">
        <w:rPr>
          <w:rFonts w:ascii="Calibri" w:hAnsi="Calibri" w:cs="Calibri"/>
          <w:sz w:val="20"/>
        </w:rPr>
        <w:tab/>
      </w:r>
      <w:r w:rsidRPr="006759C3">
        <w:rPr>
          <w:rFonts w:ascii="Calibri" w:hAnsi="Calibri" w:cs="Calibri"/>
          <w:sz w:val="20"/>
        </w:rPr>
        <w:t>n. Giorni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>_________</w:t>
      </w:r>
    </w:p>
    <w:p w14:paraId="487906AE" w14:textId="77777777" w:rsidR="003A3858" w:rsidRPr="006759C3" w:rsidRDefault="003A3858">
      <w:pPr>
        <w:spacing w:line="360" w:lineRule="auto"/>
        <w:ind w:left="357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 xml:space="preserve">dal _________________  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 xml:space="preserve">Al _________________ </w:t>
      </w:r>
      <w:r w:rsidR="000E6FD6" w:rsidRPr="006759C3">
        <w:rPr>
          <w:rFonts w:ascii="Calibri" w:hAnsi="Calibri" w:cs="Calibri"/>
          <w:sz w:val="20"/>
        </w:rPr>
        <w:tab/>
      </w:r>
      <w:r w:rsidRPr="006759C3">
        <w:rPr>
          <w:rFonts w:ascii="Calibri" w:hAnsi="Calibri" w:cs="Calibri"/>
          <w:sz w:val="20"/>
        </w:rPr>
        <w:t>n. Giorni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>_________</w:t>
      </w:r>
    </w:p>
    <w:p w14:paraId="66020B50" w14:textId="77777777" w:rsidR="003A3858" w:rsidRPr="006759C3" w:rsidRDefault="003A3858">
      <w:pPr>
        <w:spacing w:line="360" w:lineRule="auto"/>
        <w:ind w:left="357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 xml:space="preserve">dal _________________  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 xml:space="preserve">Al _________________ </w:t>
      </w:r>
      <w:r w:rsidR="000E6FD6" w:rsidRPr="006759C3">
        <w:rPr>
          <w:rFonts w:ascii="Calibri" w:hAnsi="Calibri" w:cs="Calibri"/>
          <w:sz w:val="20"/>
        </w:rPr>
        <w:tab/>
      </w:r>
      <w:r w:rsidRPr="006759C3">
        <w:rPr>
          <w:rFonts w:ascii="Calibri" w:hAnsi="Calibri" w:cs="Calibri"/>
          <w:sz w:val="20"/>
        </w:rPr>
        <w:t>n. Giorni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>_________</w:t>
      </w:r>
    </w:p>
    <w:p w14:paraId="7778EE8D" w14:textId="77777777" w:rsidR="00FD78D8" w:rsidRPr="006759C3" w:rsidRDefault="00FD78D8" w:rsidP="00FD78D8">
      <w:pPr>
        <w:spacing w:line="360" w:lineRule="auto"/>
        <w:ind w:left="357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 xml:space="preserve">dal _________________ 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 xml:space="preserve"> Al _________________</w:t>
      </w:r>
      <w:r w:rsidR="000E6FD6" w:rsidRPr="006759C3">
        <w:rPr>
          <w:rFonts w:ascii="Calibri" w:hAnsi="Calibri" w:cs="Calibri"/>
          <w:sz w:val="20"/>
        </w:rPr>
        <w:tab/>
      </w:r>
      <w:r w:rsidRPr="006759C3">
        <w:rPr>
          <w:rFonts w:ascii="Calibri" w:hAnsi="Calibri" w:cs="Calibri"/>
          <w:sz w:val="20"/>
        </w:rPr>
        <w:t>n. Giorni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>_________</w:t>
      </w:r>
    </w:p>
    <w:p w14:paraId="7564860A" w14:textId="77777777" w:rsidR="00FD78D8" w:rsidRPr="006759C3" w:rsidRDefault="00FD78D8" w:rsidP="00FD78D8">
      <w:pPr>
        <w:spacing w:line="360" w:lineRule="auto"/>
        <w:ind w:left="357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 xml:space="preserve">dal _________________  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 xml:space="preserve">Al _________________ </w:t>
      </w:r>
      <w:r w:rsidR="000E6FD6" w:rsidRPr="006759C3">
        <w:rPr>
          <w:rFonts w:ascii="Calibri" w:hAnsi="Calibri" w:cs="Calibri"/>
          <w:sz w:val="20"/>
        </w:rPr>
        <w:tab/>
      </w:r>
      <w:r w:rsidRPr="006759C3">
        <w:rPr>
          <w:rFonts w:ascii="Calibri" w:hAnsi="Calibri" w:cs="Calibri"/>
          <w:sz w:val="20"/>
        </w:rPr>
        <w:t>n. Giorni</w:t>
      </w:r>
      <w:r w:rsidR="000E6FD6"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>_________</w:t>
      </w:r>
    </w:p>
    <w:p w14:paraId="2C772059" w14:textId="77777777" w:rsidR="00FD78D8" w:rsidRPr="006759C3" w:rsidRDefault="00FD78D8">
      <w:pPr>
        <w:spacing w:line="360" w:lineRule="auto"/>
        <w:ind w:left="357"/>
        <w:rPr>
          <w:rFonts w:ascii="Calibri" w:hAnsi="Calibri" w:cs="Calibri"/>
          <w:sz w:val="20"/>
        </w:rPr>
      </w:pPr>
    </w:p>
    <w:p w14:paraId="7120D3C4" w14:textId="77777777" w:rsidR="003A3858" w:rsidRPr="006759C3" w:rsidRDefault="003A3858">
      <w:pPr>
        <w:rPr>
          <w:rFonts w:ascii="Calibri" w:hAnsi="Calibri" w:cs="Calibri"/>
          <w:sz w:val="20"/>
        </w:rPr>
      </w:pPr>
    </w:p>
    <w:p w14:paraId="1368F374" w14:textId="77777777" w:rsidR="003A3858" w:rsidRPr="006759C3" w:rsidRDefault="003A3858">
      <w:pPr>
        <w:numPr>
          <w:ilvl w:val="0"/>
          <w:numId w:val="9"/>
        </w:numPr>
        <w:rPr>
          <w:rFonts w:ascii="Calibri" w:hAnsi="Calibri" w:cs="Calibri"/>
          <w:b/>
          <w:sz w:val="20"/>
        </w:rPr>
      </w:pPr>
      <w:r w:rsidRPr="006759C3">
        <w:rPr>
          <w:rFonts w:ascii="Calibri" w:hAnsi="Calibri" w:cs="Calibri"/>
          <w:b/>
          <w:sz w:val="20"/>
        </w:rPr>
        <w:t>a titolo di FESTIVITA’ SOPPRESSE anno scolastico 20</w:t>
      </w:r>
      <w:r w:rsidR="000E6FD6" w:rsidRPr="006759C3">
        <w:rPr>
          <w:rFonts w:ascii="Calibri" w:hAnsi="Calibri" w:cs="Calibri"/>
          <w:b/>
          <w:sz w:val="20"/>
        </w:rPr>
        <w:t xml:space="preserve">       </w:t>
      </w:r>
      <w:r w:rsidRPr="006759C3">
        <w:rPr>
          <w:rFonts w:ascii="Calibri" w:hAnsi="Calibri" w:cs="Calibri"/>
          <w:b/>
          <w:sz w:val="20"/>
        </w:rPr>
        <w:t>/</w:t>
      </w:r>
      <w:r w:rsidR="000E6FD6" w:rsidRPr="006759C3">
        <w:rPr>
          <w:rFonts w:ascii="Calibri" w:hAnsi="Calibri" w:cs="Calibri"/>
          <w:b/>
          <w:sz w:val="20"/>
        </w:rPr>
        <w:t xml:space="preserve"> </w:t>
      </w:r>
      <w:r w:rsidRPr="006759C3">
        <w:rPr>
          <w:rFonts w:ascii="Calibri" w:hAnsi="Calibri" w:cs="Calibri"/>
          <w:b/>
          <w:sz w:val="20"/>
        </w:rPr>
        <w:t>20</w:t>
      </w:r>
      <w:r w:rsidR="000E6FD6" w:rsidRPr="006759C3">
        <w:rPr>
          <w:rFonts w:ascii="Calibri" w:hAnsi="Calibri" w:cs="Calibri"/>
          <w:b/>
          <w:sz w:val="20"/>
        </w:rPr>
        <w:t xml:space="preserve">          </w:t>
      </w:r>
      <w:r w:rsidR="00841816" w:rsidRPr="006759C3">
        <w:rPr>
          <w:rFonts w:ascii="Calibri" w:hAnsi="Calibri" w:cs="Calibri"/>
          <w:b/>
          <w:sz w:val="20"/>
        </w:rPr>
        <w:t xml:space="preserve">   </w:t>
      </w:r>
      <w:r w:rsidRPr="006759C3">
        <w:rPr>
          <w:rFonts w:ascii="Calibri" w:hAnsi="Calibri" w:cs="Calibri"/>
          <w:b/>
          <w:sz w:val="20"/>
        </w:rPr>
        <w:t xml:space="preserve"> n° __________ giorni</w:t>
      </w:r>
    </w:p>
    <w:p w14:paraId="3C505653" w14:textId="77777777" w:rsidR="003A3858" w:rsidRPr="006759C3" w:rsidRDefault="003A3858">
      <w:pPr>
        <w:rPr>
          <w:rFonts w:ascii="Calibri" w:hAnsi="Calibri" w:cs="Calibri"/>
          <w:sz w:val="20"/>
        </w:rPr>
      </w:pPr>
    </w:p>
    <w:p w14:paraId="710C75EE" w14:textId="77777777" w:rsidR="00A63AD9" w:rsidRPr="006759C3" w:rsidRDefault="003A3858">
      <w:pPr>
        <w:spacing w:line="360" w:lineRule="auto"/>
        <w:ind w:left="357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>il _________________</w:t>
      </w:r>
      <w:r w:rsidRPr="006759C3">
        <w:rPr>
          <w:rFonts w:ascii="Calibri" w:hAnsi="Calibri" w:cs="Calibri"/>
          <w:sz w:val="20"/>
        </w:rPr>
        <w:tab/>
      </w:r>
      <w:r w:rsidRPr="006759C3">
        <w:rPr>
          <w:rFonts w:ascii="Calibri" w:hAnsi="Calibri" w:cs="Calibri"/>
          <w:sz w:val="20"/>
        </w:rPr>
        <w:tab/>
        <w:t>il _________________</w:t>
      </w:r>
      <w:r w:rsidRPr="006759C3">
        <w:rPr>
          <w:rFonts w:ascii="Calibri" w:hAnsi="Calibri" w:cs="Calibri"/>
          <w:sz w:val="20"/>
        </w:rPr>
        <w:tab/>
      </w:r>
      <w:r w:rsidRPr="006759C3">
        <w:rPr>
          <w:rFonts w:ascii="Calibri" w:hAnsi="Calibri" w:cs="Calibri"/>
          <w:sz w:val="20"/>
        </w:rPr>
        <w:tab/>
      </w:r>
    </w:p>
    <w:p w14:paraId="06152C1E" w14:textId="77777777" w:rsidR="003A3858" w:rsidRPr="006759C3" w:rsidRDefault="00A63AD9" w:rsidP="00A63AD9">
      <w:pPr>
        <w:spacing w:line="360" w:lineRule="auto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 xml:space="preserve">       </w:t>
      </w:r>
      <w:r w:rsidR="003A3858" w:rsidRPr="006759C3">
        <w:rPr>
          <w:rFonts w:ascii="Calibri" w:hAnsi="Calibri" w:cs="Calibri"/>
          <w:sz w:val="20"/>
        </w:rPr>
        <w:t>il _________________</w:t>
      </w:r>
      <w:r w:rsidRPr="006759C3">
        <w:rPr>
          <w:rFonts w:ascii="Calibri" w:hAnsi="Calibri" w:cs="Calibri"/>
          <w:sz w:val="20"/>
        </w:rPr>
        <w:t xml:space="preserve"> </w:t>
      </w:r>
      <w:r w:rsidRPr="006759C3">
        <w:rPr>
          <w:rFonts w:ascii="Calibri" w:hAnsi="Calibri" w:cs="Calibri"/>
          <w:sz w:val="20"/>
        </w:rPr>
        <w:tab/>
      </w:r>
      <w:r w:rsidRPr="006759C3">
        <w:rPr>
          <w:rFonts w:ascii="Calibri" w:hAnsi="Calibri" w:cs="Calibri"/>
          <w:sz w:val="20"/>
        </w:rPr>
        <w:tab/>
        <w:t>il _________________</w:t>
      </w:r>
    </w:p>
    <w:p w14:paraId="754A29BA" w14:textId="77777777" w:rsidR="00FD78D8" w:rsidRPr="006759C3" w:rsidRDefault="00FD78D8" w:rsidP="00A63AD9">
      <w:pPr>
        <w:spacing w:line="360" w:lineRule="auto"/>
        <w:rPr>
          <w:rFonts w:ascii="Calibri" w:hAnsi="Calibri" w:cs="Calibri"/>
          <w:sz w:val="20"/>
        </w:rPr>
      </w:pPr>
    </w:p>
    <w:p w14:paraId="392FB291" w14:textId="77777777" w:rsidR="003A3858" w:rsidRPr="006759C3" w:rsidRDefault="003A3858">
      <w:pPr>
        <w:rPr>
          <w:rFonts w:ascii="Calibri" w:hAnsi="Calibri" w:cs="Calibri"/>
          <w:sz w:val="20"/>
        </w:rPr>
      </w:pPr>
    </w:p>
    <w:p w14:paraId="75E23106" w14:textId="77777777" w:rsidR="00FD78D8" w:rsidRPr="006759C3" w:rsidRDefault="00FD78D8">
      <w:pPr>
        <w:pStyle w:val="Intestazione"/>
        <w:tabs>
          <w:tab w:val="clear" w:pos="4819"/>
        </w:tabs>
        <w:rPr>
          <w:rFonts w:ascii="Calibri" w:hAnsi="Calibri" w:cs="Calibri"/>
          <w:sz w:val="20"/>
        </w:rPr>
      </w:pPr>
    </w:p>
    <w:p w14:paraId="017FB6E8" w14:textId="77777777" w:rsidR="003A3858" w:rsidRPr="006759C3" w:rsidRDefault="003A3858">
      <w:pPr>
        <w:pStyle w:val="Intestazione"/>
        <w:tabs>
          <w:tab w:val="clear" w:pos="4819"/>
        </w:tabs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 xml:space="preserve">Il/La sottoscritto/a dichiara che nel predetto periodo sarà reperibile al seguente indirizzo: </w:t>
      </w:r>
    </w:p>
    <w:p w14:paraId="1B98A259" w14:textId="77777777" w:rsidR="003A3858" w:rsidRPr="006759C3" w:rsidRDefault="003A3858">
      <w:pPr>
        <w:pStyle w:val="Intestazione"/>
        <w:tabs>
          <w:tab w:val="clear" w:pos="4819"/>
        </w:tabs>
        <w:rPr>
          <w:rFonts w:ascii="Calibri" w:hAnsi="Calibri" w:cs="Calibri"/>
          <w:sz w:val="20"/>
        </w:rPr>
      </w:pPr>
    </w:p>
    <w:p w14:paraId="4998EF6C" w14:textId="77777777" w:rsidR="003A3858" w:rsidRPr="006759C3" w:rsidRDefault="003A3858">
      <w:pPr>
        <w:pStyle w:val="Intestazione"/>
        <w:tabs>
          <w:tab w:val="clear" w:pos="4819"/>
        </w:tabs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>__________________________________________________________________________________</w:t>
      </w:r>
    </w:p>
    <w:p w14:paraId="0B25E555" w14:textId="77777777" w:rsidR="003A3858" w:rsidRPr="006759C3" w:rsidRDefault="003A3858">
      <w:pPr>
        <w:pStyle w:val="Intestazione"/>
        <w:tabs>
          <w:tab w:val="clear" w:pos="4819"/>
        </w:tabs>
        <w:rPr>
          <w:rFonts w:ascii="Calibri" w:hAnsi="Calibri" w:cs="Calibri"/>
          <w:sz w:val="20"/>
        </w:rPr>
      </w:pPr>
    </w:p>
    <w:p w14:paraId="47DB96A4" w14:textId="77777777" w:rsidR="003A3858" w:rsidRPr="006759C3" w:rsidRDefault="003A3858">
      <w:pPr>
        <w:pStyle w:val="Intestazione"/>
        <w:tabs>
          <w:tab w:val="clear" w:pos="4819"/>
        </w:tabs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>Milano, __________________</w:t>
      </w:r>
      <w:r w:rsidRPr="006759C3">
        <w:rPr>
          <w:rFonts w:ascii="Calibri" w:hAnsi="Calibri" w:cs="Calibri"/>
          <w:sz w:val="20"/>
        </w:rPr>
        <w:tab/>
      </w:r>
    </w:p>
    <w:p w14:paraId="4E2EE439" w14:textId="77777777" w:rsidR="003A3858" w:rsidRPr="006759C3" w:rsidRDefault="003A3858" w:rsidP="000E6FD6">
      <w:pPr>
        <w:pStyle w:val="Intestazione"/>
        <w:tabs>
          <w:tab w:val="clear" w:pos="4819"/>
        </w:tabs>
        <w:jc w:val="right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In Fede</w:t>
      </w:r>
    </w:p>
    <w:p w14:paraId="77F645F5" w14:textId="77777777" w:rsidR="003A3858" w:rsidRPr="006759C3" w:rsidRDefault="003A3858" w:rsidP="000E6FD6">
      <w:pPr>
        <w:pStyle w:val="Intestazione"/>
        <w:tabs>
          <w:tab w:val="clear" w:pos="4819"/>
        </w:tabs>
        <w:jc w:val="right"/>
        <w:rPr>
          <w:rFonts w:ascii="Calibri" w:hAnsi="Calibri" w:cs="Calibri"/>
          <w:sz w:val="20"/>
        </w:rPr>
      </w:pPr>
    </w:p>
    <w:p w14:paraId="3DE6AD62" w14:textId="77777777" w:rsidR="003A3858" w:rsidRPr="006759C3" w:rsidRDefault="003A3858" w:rsidP="000E6FD6">
      <w:pPr>
        <w:pStyle w:val="Intestazione"/>
        <w:tabs>
          <w:tab w:val="clear" w:pos="4819"/>
        </w:tabs>
        <w:jc w:val="right"/>
        <w:rPr>
          <w:rFonts w:ascii="Calibri" w:hAnsi="Calibri" w:cs="Calibri"/>
          <w:sz w:val="20"/>
        </w:rPr>
      </w:pPr>
      <w:r w:rsidRPr="006759C3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___________________________</w:t>
      </w:r>
    </w:p>
    <w:p w14:paraId="5596594C" w14:textId="77777777" w:rsidR="00E62BD2" w:rsidRPr="006759C3" w:rsidRDefault="00E62BD2" w:rsidP="00E62BD2">
      <w:pPr>
        <w:rPr>
          <w:rFonts w:ascii="Calibri" w:hAnsi="Calibri" w:cs="Calibri"/>
        </w:rPr>
      </w:pPr>
      <w:r w:rsidRPr="006759C3">
        <w:rPr>
          <w:rFonts w:ascii="Calibri" w:hAnsi="Calibri" w:cs="Calibri"/>
        </w:rPr>
        <w:tab/>
      </w:r>
      <w:r w:rsidRPr="006759C3">
        <w:rPr>
          <w:rFonts w:ascii="Calibri" w:hAnsi="Calibri" w:cs="Calibri"/>
        </w:rPr>
        <w:tab/>
      </w:r>
    </w:p>
    <w:p w14:paraId="03ECAA81" w14:textId="77777777" w:rsidR="00E62BD2" w:rsidRPr="006759C3" w:rsidRDefault="00E62BD2" w:rsidP="00E62BD2">
      <w:pPr>
        <w:rPr>
          <w:rFonts w:ascii="Calibri" w:hAnsi="Calibri" w:cs="Calibri"/>
        </w:rPr>
      </w:pPr>
      <w:r w:rsidRPr="006759C3">
        <w:rPr>
          <w:rFonts w:ascii="Calibri" w:hAnsi="Calibri" w:cs="Calibri"/>
        </w:rPr>
        <w:tab/>
      </w:r>
      <w:r w:rsidRPr="006759C3">
        <w:rPr>
          <w:rFonts w:ascii="Calibri" w:hAnsi="Calibri" w:cs="Calibri"/>
        </w:rPr>
        <w:tab/>
      </w:r>
      <w:r w:rsidRPr="006759C3">
        <w:rPr>
          <w:rFonts w:ascii="Calibri" w:hAnsi="Calibri" w:cs="Calibri"/>
        </w:rPr>
        <w:tab/>
      </w:r>
    </w:p>
    <w:p w14:paraId="2955CDF0" w14:textId="2FAFFA14" w:rsidR="00E62BD2" w:rsidRPr="006759C3" w:rsidRDefault="00701CF8" w:rsidP="000E6FD6">
      <w:pPr>
        <w:jc w:val="right"/>
        <w:rPr>
          <w:rFonts w:ascii="Calibri" w:hAnsi="Calibri" w:cs="Calibri"/>
        </w:rPr>
      </w:pPr>
      <w:r w:rsidRPr="006759C3">
        <w:rPr>
          <w:rFonts w:ascii="Calibri" w:hAnsi="Calibri" w:cs="Calibri"/>
        </w:rPr>
        <w:t xml:space="preserve">          </w:t>
      </w:r>
      <w:r w:rsidR="00E62BD2" w:rsidRPr="006759C3">
        <w:rPr>
          <w:rFonts w:ascii="Calibri" w:hAnsi="Calibri" w:cs="Calibri"/>
        </w:rPr>
        <w:t xml:space="preserve">                                                                </w:t>
      </w:r>
      <w:r w:rsidR="000F64A3" w:rsidRPr="006759C3">
        <w:rPr>
          <w:rFonts w:ascii="Calibri" w:hAnsi="Calibri" w:cs="Calibri"/>
        </w:rPr>
        <w:tab/>
      </w:r>
      <w:r w:rsidR="00E62BD2" w:rsidRPr="006759C3">
        <w:rPr>
          <w:rFonts w:ascii="Calibri" w:hAnsi="Calibri" w:cs="Calibri"/>
        </w:rPr>
        <w:t xml:space="preserve">    </w:t>
      </w:r>
      <w:r w:rsidR="000F64A3" w:rsidRPr="006759C3">
        <w:rPr>
          <w:rFonts w:ascii="Calibri" w:hAnsi="Calibri" w:cs="Calibri"/>
        </w:rPr>
        <w:t xml:space="preserve">      </w:t>
      </w:r>
      <w:r w:rsidR="00F824CB">
        <w:rPr>
          <w:rFonts w:ascii="Calibri" w:hAnsi="Calibri" w:cs="Calibri"/>
        </w:rPr>
        <w:t>LA</w:t>
      </w:r>
      <w:r w:rsidR="00E62BD2" w:rsidRPr="006759C3">
        <w:rPr>
          <w:rFonts w:ascii="Calibri" w:hAnsi="Calibri" w:cs="Calibri"/>
        </w:rPr>
        <w:t xml:space="preserve"> DIRIGENTE SCOLASTIC</w:t>
      </w:r>
      <w:r w:rsidR="00F824CB">
        <w:rPr>
          <w:rFonts w:ascii="Calibri" w:hAnsi="Calibri" w:cs="Calibri"/>
        </w:rPr>
        <w:t>A</w:t>
      </w:r>
    </w:p>
    <w:p w14:paraId="5BCA3711" w14:textId="690C7D74" w:rsidR="00A63AD9" w:rsidRPr="000E6FD6" w:rsidRDefault="00701CF8" w:rsidP="000E6FD6">
      <w:pPr>
        <w:jc w:val="right"/>
        <w:rPr>
          <w:rFonts w:ascii="Times New Roman" w:hAnsi="Times New Roman"/>
          <w:sz w:val="20"/>
        </w:rPr>
      </w:pPr>
      <w:r w:rsidRPr="006759C3">
        <w:rPr>
          <w:rFonts w:ascii="Calibri" w:hAnsi="Calibri" w:cs="Calibri"/>
        </w:rPr>
        <w:t xml:space="preserve">       </w:t>
      </w:r>
      <w:r w:rsidR="00E62BD2" w:rsidRPr="006759C3">
        <w:rPr>
          <w:rFonts w:ascii="Calibri" w:hAnsi="Calibri" w:cs="Calibri"/>
        </w:rPr>
        <w:t xml:space="preserve">                                        </w:t>
      </w:r>
      <w:r w:rsidR="0077617F" w:rsidRPr="006759C3">
        <w:rPr>
          <w:rFonts w:ascii="Calibri" w:hAnsi="Calibri" w:cs="Calibri"/>
        </w:rPr>
        <w:t xml:space="preserve">                        </w:t>
      </w:r>
      <w:r w:rsidR="00E62BD2" w:rsidRPr="006759C3">
        <w:rPr>
          <w:rFonts w:ascii="Calibri" w:hAnsi="Calibri" w:cs="Calibri"/>
        </w:rPr>
        <w:t xml:space="preserve">  </w:t>
      </w:r>
      <w:r w:rsidR="000668D5" w:rsidRPr="006759C3">
        <w:rPr>
          <w:rFonts w:ascii="Calibri" w:hAnsi="Calibri" w:cs="Calibri"/>
        </w:rPr>
        <w:t xml:space="preserve">       </w:t>
      </w:r>
      <w:r w:rsidR="00FD78D8" w:rsidRPr="006759C3">
        <w:rPr>
          <w:rFonts w:ascii="Calibri" w:hAnsi="Calibri" w:cs="Calibri"/>
        </w:rPr>
        <w:t xml:space="preserve">  </w:t>
      </w:r>
      <w:r w:rsidR="000F64A3" w:rsidRPr="006759C3">
        <w:rPr>
          <w:rFonts w:ascii="Calibri" w:hAnsi="Calibri" w:cs="Calibri"/>
        </w:rPr>
        <w:tab/>
      </w:r>
      <w:r w:rsidR="000F64A3" w:rsidRPr="006759C3">
        <w:rPr>
          <w:rFonts w:ascii="Calibri" w:hAnsi="Calibri" w:cs="Calibri"/>
        </w:rPr>
        <w:tab/>
      </w:r>
      <w:r w:rsidR="00FD78D8" w:rsidRPr="006759C3">
        <w:rPr>
          <w:rFonts w:ascii="Calibri" w:hAnsi="Calibri" w:cs="Calibri"/>
        </w:rPr>
        <w:t xml:space="preserve">   </w:t>
      </w:r>
      <w:r w:rsidR="000F64A3" w:rsidRPr="006759C3">
        <w:rPr>
          <w:rFonts w:ascii="Calibri" w:hAnsi="Calibri" w:cs="Calibri"/>
        </w:rPr>
        <w:t xml:space="preserve">   </w:t>
      </w:r>
      <w:r w:rsidR="0077617F" w:rsidRPr="006759C3">
        <w:rPr>
          <w:rFonts w:ascii="Calibri" w:hAnsi="Calibri" w:cs="Calibri"/>
        </w:rPr>
        <w:t>(</w:t>
      </w:r>
      <w:r w:rsidR="000668D5" w:rsidRPr="006759C3">
        <w:rPr>
          <w:rFonts w:ascii="Calibri" w:hAnsi="Calibri" w:cs="Calibri"/>
        </w:rPr>
        <w:t>Dott</w:t>
      </w:r>
      <w:r w:rsidR="0077617F" w:rsidRPr="006759C3">
        <w:rPr>
          <w:rFonts w:ascii="Calibri" w:hAnsi="Calibri" w:cs="Calibri"/>
        </w:rPr>
        <w:t>.ssa</w:t>
      </w:r>
      <w:r w:rsidR="00FD78D8" w:rsidRPr="006759C3">
        <w:rPr>
          <w:rFonts w:ascii="Calibri" w:hAnsi="Calibri" w:cs="Calibri"/>
        </w:rPr>
        <w:t xml:space="preserve"> </w:t>
      </w:r>
      <w:r w:rsidR="00F824CB">
        <w:rPr>
          <w:rFonts w:ascii="Calibri" w:hAnsi="Calibri" w:cs="Calibri"/>
        </w:rPr>
        <w:t>Stefania Bellomo</w:t>
      </w:r>
      <w:r w:rsidR="0077617F" w:rsidRPr="006759C3">
        <w:rPr>
          <w:rFonts w:ascii="Calibri" w:hAnsi="Calibri" w:cs="Calibri"/>
          <w:szCs w:val="24"/>
        </w:rPr>
        <w:t>)</w:t>
      </w:r>
      <w:r w:rsidR="00E62BD2">
        <w:rPr>
          <w:rFonts w:ascii="Times New Roman" w:hAnsi="Times New Roman"/>
        </w:rPr>
        <w:t xml:space="preserve">                                                      </w:t>
      </w:r>
      <w:r w:rsidR="00A63AD9">
        <w:rPr>
          <w:rFonts w:ascii="Times New Roman" w:hAnsi="Times New Roman"/>
          <w:sz w:val="22"/>
          <w:szCs w:val="22"/>
        </w:rPr>
        <w:tab/>
      </w:r>
      <w:r w:rsidR="00A63AD9">
        <w:rPr>
          <w:rFonts w:ascii="Times New Roman" w:hAnsi="Times New Roman"/>
          <w:sz w:val="22"/>
          <w:szCs w:val="22"/>
        </w:rPr>
        <w:tab/>
      </w:r>
    </w:p>
    <w:sectPr w:rsidR="00A63AD9" w:rsidRPr="000E6FD6" w:rsidSect="000E6FD6">
      <w:headerReference w:type="default" r:id="rId9"/>
      <w:pgSz w:w="11907" w:h="16840"/>
      <w:pgMar w:top="568" w:right="1418" w:bottom="249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7219" w14:textId="77777777" w:rsidR="00986B38" w:rsidRDefault="00986B38">
      <w:r>
        <w:separator/>
      </w:r>
    </w:p>
  </w:endnote>
  <w:endnote w:type="continuationSeparator" w:id="0">
    <w:p w14:paraId="39404F19" w14:textId="77777777" w:rsidR="00986B38" w:rsidRDefault="0098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11B6" w14:textId="77777777" w:rsidR="00986B38" w:rsidRDefault="00986B38">
      <w:r>
        <w:separator/>
      </w:r>
    </w:p>
  </w:footnote>
  <w:footnote w:type="continuationSeparator" w:id="0">
    <w:p w14:paraId="493044C0" w14:textId="77777777" w:rsidR="00986B38" w:rsidRDefault="0098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FE19" w14:textId="77777777" w:rsidR="003A3858" w:rsidRPr="00FD78D8" w:rsidRDefault="003A3858">
    <w:pPr>
      <w:jc w:val="cent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F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F69AA"/>
    <w:multiLevelType w:val="hybridMultilevel"/>
    <w:tmpl w:val="B8BA54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69704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A406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F36CAB"/>
    <w:multiLevelType w:val="hybridMultilevel"/>
    <w:tmpl w:val="6136DE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069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ED19B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D60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B67D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272D68"/>
    <w:multiLevelType w:val="hybridMultilevel"/>
    <w:tmpl w:val="687AA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6490788">
    <w:abstractNumId w:val="3"/>
  </w:num>
  <w:num w:numId="2" w16cid:durableId="144015085">
    <w:abstractNumId w:val="2"/>
  </w:num>
  <w:num w:numId="3" w16cid:durableId="93525398">
    <w:abstractNumId w:val="6"/>
  </w:num>
  <w:num w:numId="4" w16cid:durableId="434595029">
    <w:abstractNumId w:val="8"/>
  </w:num>
  <w:num w:numId="5" w16cid:durableId="2124111237">
    <w:abstractNumId w:val="0"/>
  </w:num>
  <w:num w:numId="6" w16cid:durableId="1210147690">
    <w:abstractNumId w:val="7"/>
  </w:num>
  <w:num w:numId="7" w16cid:durableId="1875651597">
    <w:abstractNumId w:val="9"/>
  </w:num>
  <w:num w:numId="8" w16cid:durableId="649485037">
    <w:abstractNumId w:val="4"/>
  </w:num>
  <w:num w:numId="9" w16cid:durableId="1413162891">
    <w:abstractNumId w:val="5"/>
  </w:num>
  <w:num w:numId="10" w16cid:durableId="108607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5F"/>
    <w:rsid w:val="0000346F"/>
    <w:rsid w:val="00030262"/>
    <w:rsid w:val="000472A6"/>
    <w:rsid w:val="000668D5"/>
    <w:rsid w:val="000E6FD6"/>
    <w:rsid w:val="000F64A3"/>
    <w:rsid w:val="001627B9"/>
    <w:rsid w:val="001724C8"/>
    <w:rsid w:val="001F0D61"/>
    <w:rsid w:val="002A6A02"/>
    <w:rsid w:val="003A3858"/>
    <w:rsid w:val="00490690"/>
    <w:rsid w:val="004F2331"/>
    <w:rsid w:val="00511A0A"/>
    <w:rsid w:val="00535098"/>
    <w:rsid w:val="00570765"/>
    <w:rsid w:val="005D4929"/>
    <w:rsid w:val="006759C3"/>
    <w:rsid w:val="0067653A"/>
    <w:rsid w:val="00701CF8"/>
    <w:rsid w:val="00723F1C"/>
    <w:rsid w:val="00734E09"/>
    <w:rsid w:val="00764347"/>
    <w:rsid w:val="0077617F"/>
    <w:rsid w:val="00786DA8"/>
    <w:rsid w:val="007908C2"/>
    <w:rsid w:val="00841816"/>
    <w:rsid w:val="0086757E"/>
    <w:rsid w:val="00891ADF"/>
    <w:rsid w:val="008941DD"/>
    <w:rsid w:val="009239CF"/>
    <w:rsid w:val="00986B38"/>
    <w:rsid w:val="009A3DE3"/>
    <w:rsid w:val="00A01A39"/>
    <w:rsid w:val="00A14D5D"/>
    <w:rsid w:val="00A41DDC"/>
    <w:rsid w:val="00A63AD9"/>
    <w:rsid w:val="00A803BE"/>
    <w:rsid w:val="00AC2C54"/>
    <w:rsid w:val="00B02BE0"/>
    <w:rsid w:val="00BA51E1"/>
    <w:rsid w:val="00BD16D2"/>
    <w:rsid w:val="00BF7543"/>
    <w:rsid w:val="00C6587E"/>
    <w:rsid w:val="00C9191A"/>
    <w:rsid w:val="00CB2B8D"/>
    <w:rsid w:val="00CD3B29"/>
    <w:rsid w:val="00D14210"/>
    <w:rsid w:val="00DF1DBF"/>
    <w:rsid w:val="00E27621"/>
    <w:rsid w:val="00E55A0F"/>
    <w:rsid w:val="00E62BD2"/>
    <w:rsid w:val="00F824CB"/>
    <w:rsid w:val="00FB0A5F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41794"/>
  <w15:chartTrackingRefBased/>
  <w15:docId w15:val="{19613BED-5C94-466A-BAA5-20C753A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6804"/>
      </w:tabs>
      <w:ind w:left="5664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6804"/>
      </w:tabs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Times New Roman" w:hAnsi="Times New Roman"/>
      <w:sz w:val="18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Pr>
      <w:rFonts w:cs="Tahoma"/>
      <w:sz w:val="16"/>
      <w:szCs w:val="16"/>
    </w:rPr>
  </w:style>
  <w:style w:type="paragraph" w:styleId="NormaleWeb">
    <w:name w:val="Normal (Web)"/>
    <w:basedOn w:val="Normale"/>
    <w:uiPriority w:val="99"/>
    <w:rsid w:val="00FD78D8"/>
    <w:pPr>
      <w:spacing w:beforeLines="1"/>
    </w:pPr>
    <w:rPr>
      <w:rFonts w:ascii="Times" w:hAnsi="Times"/>
      <w:sz w:val="20"/>
    </w:rPr>
  </w:style>
  <w:style w:type="character" w:styleId="Enfasigrassetto">
    <w:name w:val="Strong"/>
    <w:qFormat/>
    <w:rsid w:val="000E6FD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82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cdiaz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_comuni_oriani_mazzini\carta%20intestata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STATALE</Company>
  <LinksUpToDate>false</LinksUpToDate>
  <CharactersWithSpaces>2052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mailto:miic8bb008@istruzione.it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Sebastiano</dc:creator>
  <cp:keywords/>
  <cp:lastModifiedBy>Daria Notarbartolo</cp:lastModifiedBy>
  <cp:revision>6</cp:revision>
  <cp:lastPrinted>2018-05-30T09:55:00Z</cp:lastPrinted>
  <dcterms:created xsi:type="dcterms:W3CDTF">2021-04-07T10:59:00Z</dcterms:created>
  <dcterms:modified xsi:type="dcterms:W3CDTF">2022-08-31T15:19:00Z</dcterms:modified>
</cp:coreProperties>
</file>